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5E2" w:rsidRDefault="00F63728" w:rsidP="00DC25E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</w:t>
      </w:r>
      <w:r w:rsidR="00DC25E2">
        <w:rPr>
          <w:rFonts w:ascii="Times New Roman" w:hAnsi="Times New Roman"/>
          <w:sz w:val="24"/>
          <w:szCs w:val="24"/>
        </w:rPr>
        <w:t>PATVIRTINTA</w:t>
      </w:r>
    </w:p>
    <w:p w:rsidR="00DC25E2" w:rsidRDefault="00DC25E2" w:rsidP="00DC25E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Vilniaus apskrities Adomo Mickevičiaus viešosios </w:t>
      </w:r>
    </w:p>
    <w:p w:rsidR="00DC25E2" w:rsidRDefault="00DC25E2" w:rsidP="00DC25E2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bibliotekos direktorės 20</w:t>
      </w:r>
      <w:r w:rsidR="003E00CD">
        <w:rPr>
          <w:rFonts w:ascii="Times New Roman" w:hAnsi="Times New Roman"/>
          <w:sz w:val="24"/>
          <w:szCs w:val="24"/>
        </w:rPr>
        <w:t>2</w:t>
      </w:r>
      <w:r w:rsidR="002A171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-</w:t>
      </w:r>
      <w:r w:rsidR="002A1715">
        <w:rPr>
          <w:rFonts w:ascii="Times New Roman" w:hAnsi="Times New Roman"/>
          <w:sz w:val="24"/>
          <w:szCs w:val="24"/>
        </w:rPr>
        <w:t>02</w:t>
      </w:r>
      <w:r w:rsidR="003E00CD">
        <w:rPr>
          <w:rFonts w:ascii="Times New Roman" w:hAnsi="Times New Roman"/>
          <w:sz w:val="24"/>
          <w:szCs w:val="24"/>
        </w:rPr>
        <w:t>-</w:t>
      </w:r>
      <w:r w:rsidR="002A1715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įsakymu Nr. ĮV-</w:t>
      </w:r>
      <w:r w:rsidR="002A1715">
        <w:rPr>
          <w:rFonts w:ascii="Times New Roman" w:hAnsi="Times New Roman"/>
          <w:sz w:val="24"/>
          <w:szCs w:val="24"/>
        </w:rPr>
        <w:t>11</w:t>
      </w:r>
    </w:p>
    <w:p w:rsidR="00DC25E2" w:rsidRDefault="00DC25E2" w:rsidP="00DC25E2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:rsidR="00DC25E2" w:rsidRPr="00A07AB0" w:rsidRDefault="00DC25E2" w:rsidP="00DC25E2">
      <w:pPr>
        <w:spacing w:after="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Vilniaus apskrities Adomo Mickevičiaus viešosios bibliotekos </w:t>
      </w:r>
    </w:p>
    <w:p w:rsidR="00DC25E2" w:rsidRPr="00DC25E2" w:rsidRDefault="00DC25E2" w:rsidP="00DC25E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DC25E2">
        <w:rPr>
          <w:rFonts w:ascii="Times New Roman" w:hAnsi="Times New Roman"/>
          <w:sz w:val="24"/>
          <w:szCs w:val="24"/>
        </w:rPr>
        <w:t xml:space="preserve">Materialinių išteklių </w:t>
      </w:r>
      <w:r w:rsidR="00D80D40">
        <w:rPr>
          <w:rFonts w:ascii="Times New Roman" w:hAnsi="Times New Roman"/>
          <w:sz w:val="24"/>
          <w:szCs w:val="24"/>
        </w:rPr>
        <w:t>skyriaus</w:t>
      </w:r>
      <w:r w:rsidRPr="00DC25E2">
        <w:rPr>
          <w:rFonts w:ascii="Times New Roman" w:hAnsi="Times New Roman"/>
          <w:sz w:val="24"/>
          <w:szCs w:val="24"/>
        </w:rPr>
        <w:t xml:space="preserve"> vadovui </w:t>
      </w:r>
    </w:p>
    <w:p w:rsidR="00DC25E2" w:rsidRPr="00DC25E2" w:rsidRDefault="00DC25E2" w:rsidP="00DC25E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:rsidR="00DC25E2" w:rsidRPr="00A07AB0" w:rsidRDefault="00DC25E2" w:rsidP="00DC25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PARAIŠKA</w:t>
      </w:r>
    </w:p>
    <w:p w:rsidR="00DC25E2" w:rsidRDefault="00DC25E2" w:rsidP="00DC25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07AB0">
        <w:rPr>
          <w:rFonts w:ascii="Times New Roman" w:hAnsi="Times New Roman"/>
          <w:b/>
          <w:sz w:val="24"/>
          <w:szCs w:val="24"/>
        </w:rPr>
        <w:t xml:space="preserve">DĖL </w:t>
      </w:r>
      <w:r>
        <w:rPr>
          <w:rFonts w:ascii="Times New Roman" w:hAnsi="Times New Roman"/>
          <w:b/>
          <w:sz w:val="24"/>
          <w:szCs w:val="24"/>
        </w:rPr>
        <w:t>TRUMPALAIKĖS TURTO NUOMOS</w:t>
      </w:r>
    </w:p>
    <w:p w:rsidR="00DC25E2" w:rsidRDefault="00DC25E2" w:rsidP="00DC25E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</w:t>
      </w:r>
    </w:p>
    <w:p w:rsidR="00DC25E2" w:rsidRDefault="00DC25E2" w:rsidP="00DC25E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C5E57">
        <w:rPr>
          <w:rFonts w:ascii="Times New Roman" w:hAnsi="Times New Roman"/>
          <w:sz w:val="20"/>
          <w:szCs w:val="20"/>
        </w:rPr>
        <w:t>(data)</w:t>
      </w:r>
    </w:p>
    <w:p w:rsidR="00DC25E2" w:rsidRDefault="00DC25E2" w:rsidP="00DC25E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</w:t>
      </w:r>
    </w:p>
    <w:p w:rsidR="00DC25E2" w:rsidRPr="00FC5E57" w:rsidRDefault="00DC25E2" w:rsidP="00DC25E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(surašymo vieta)</w:t>
      </w:r>
    </w:p>
    <w:p w:rsidR="00DC25E2" w:rsidRPr="00A07AB0" w:rsidRDefault="00DC25E2" w:rsidP="00DC25E2">
      <w:pPr>
        <w:spacing w:before="360"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Pareiškėjas 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9"/>
        <w:gridCol w:w="6690"/>
      </w:tblGrid>
      <w:tr w:rsidR="00DC25E2" w:rsidRPr="00A07AB0" w:rsidTr="0067378E">
        <w:trPr>
          <w:trHeight w:val="62"/>
        </w:trPr>
        <w:tc>
          <w:tcPr>
            <w:tcW w:w="2949" w:type="dxa"/>
            <w:shd w:val="clear" w:color="auto" w:fill="auto"/>
          </w:tcPr>
          <w:p w:rsidR="00DC25E2" w:rsidRPr="00A07AB0" w:rsidRDefault="00DC25E2" w:rsidP="0067378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07AB0">
              <w:rPr>
                <w:rFonts w:ascii="Times New Roman" w:hAnsi="Times New Roman"/>
                <w:sz w:val="24"/>
                <w:szCs w:val="24"/>
              </w:rPr>
              <w:t>Pavadinimas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teisinė forma arba fizinio asmens vardas, pavardė </w:t>
            </w:r>
          </w:p>
        </w:tc>
        <w:tc>
          <w:tcPr>
            <w:tcW w:w="6690" w:type="dxa"/>
            <w:shd w:val="clear" w:color="auto" w:fill="auto"/>
          </w:tcPr>
          <w:p w:rsidR="00DC25E2" w:rsidRPr="00A07AB0" w:rsidRDefault="00DC25E2" w:rsidP="0067378E">
            <w:pPr>
              <w:spacing w:after="0" w:line="276" w:lineRule="auto"/>
              <w:ind w:right="45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5E2" w:rsidRPr="00A07AB0" w:rsidTr="0067378E">
        <w:trPr>
          <w:trHeight w:val="62"/>
        </w:trPr>
        <w:tc>
          <w:tcPr>
            <w:tcW w:w="2949" w:type="dxa"/>
            <w:shd w:val="clear" w:color="auto" w:fill="auto"/>
          </w:tcPr>
          <w:p w:rsidR="00DC25E2" w:rsidRPr="00A07AB0" w:rsidRDefault="00DC25E2" w:rsidP="0067378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Buveinės adresas</w:t>
            </w:r>
            <w:r w:rsidR="00671CB6">
              <w:rPr>
                <w:rFonts w:ascii="Times New Roman" w:hAnsi="Times New Roman"/>
                <w:sz w:val="24"/>
                <w:szCs w:val="24"/>
              </w:rPr>
              <w:t xml:space="preserve"> arba gyvenamosios vietos adresas</w:t>
            </w:r>
          </w:p>
        </w:tc>
        <w:tc>
          <w:tcPr>
            <w:tcW w:w="6690" w:type="dxa"/>
            <w:shd w:val="clear" w:color="auto" w:fill="auto"/>
          </w:tcPr>
          <w:p w:rsidR="00DC25E2" w:rsidRPr="00A07AB0" w:rsidRDefault="00DC25E2" w:rsidP="0067378E">
            <w:pPr>
              <w:spacing w:after="0" w:line="276" w:lineRule="auto"/>
              <w:ind w:right="45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5E2" w:rsidRPr="00A07AB0" w:rsidTr="0067378E">
        <w:tc>
          <w:tcPr>
            <w:tcW w:w="2949" w:type="dxa"/>
            <w:shd w:val="clear" w:color="auto" w:fill="auto"/>
          </w:tcPr>
          <w:p w:rsidR="00DC25E2" w:rsidRPr="00A07AB0" w:rsidRDefault="00DC25E2" w:rsidP="0067378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07AB0">
              <w:rPr>
                <w:rFonts w:ascii="Times New Roman" w:hAnsi="Times New Roman"/>
                <w:sz w:val="24"/>
                <w:szCs w:val="24"/>
              </w:rPr>
              <w:t>Įmonės kodas</w:t>
            </w:r>
          </w:p>
        </w:tc>
        <w:tc>
          <w:tcPr>
            <w:tcW w:w="6690" w:type="dxa"/>
            <w:shd w:val="clear" w:color="auto" w:fill="auto"/>
          </w:tcPr>
          <w:p w:rsidR="00DC25E2" w:rsidRPr="00A07AB0" w:rsidRDefault="00DC25E2" w:rsidP="0067378E">
            <w:pPr>
              <w:spacing w:after="0" w:line="276" w:lineRule="auto"/>
              <w:ind w:right="45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5E2" w:rsidRPr="00A07AB0" w:rsidTr="0067378E">
        <w:tc>
          <w:tcPr>
            <w:tcW w:w="2949" w:type="dxa"/>
            <w:shd w:val="clear" w:color="auto" w:fill="auto"/>
          </w:tcPr>
          <w:p w:rsidR="00DC25E2" w:rsidRPr="00A07AB0" w:rsidRDefault="00DC25E2" w:rsidP="0067378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07AB0">
              <w:rPr>
                <w:rFonts w:ascii="Times New Roman" w:hAnsi="Times New Roman"/>
                <w:sz w:val="24"/>
                <w:szCs w:val="24"/>
              </w:rPr>
              <w:t>PVM mokėtojas</w:t>
            </w:r>
          </w:p>
        </w:tc>
        <w:tc>
          <w:tcPr>
            <w:tcW w:w="6690" w:type="dxa"/>
            <w:shd w:val="clear" w:color="auto" w:fill="auto"/>
          </w:tcPr>
          <w:p w:rsidR="00DC25E2" w:rsidRPr="00A07AB0" w:rsidRDefault="00DC25E2" w:rsidP="0067378E">
            <w:pPr>
              <w:spacing w:after="0" w:line="276" w:lineRule="auto"/>
              <w:ind w:right="454"/>
              <w:rPr>
                <w:rFonts w:ascii="Times New Roman" w:hAnsi="Times New Roman"/>
                <w:sz w:val="24"/>
                <w:szCs w:val="24"/>
              </w:rPr>
            </w:pPr>
            <w:r w:rsidRPr="00A07AB0">
              <w:rPr>
                <w:rFonts w:ascii="Times New Roman" w:hAnsi="Times New Roman"/>
                <w:sz w:val="24"/>
                <w:szCs w:val="24"/>
              </w:rPr>
              <w:t xml:space="preserve">Taip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948074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7AB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A07AB0">
              <w:rPr>
                <w:rFonts w:ascii="Times New Roman" w:hAnsi="Times New Roman"/>
                <w:sz w:val="24"/>
                <w:szCs w:val="24"/>
              </w:rPr>
              <w:t xml:space="preserve">   Ne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417833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7AB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C25E2" w:rsidRPr="00A07AB0" w:rsidTr="0067378E">
        <w:tc>
          <w:tcPr>
            <w:tcW w:w="2949" w:type="dxa"/>
            <w:shd w:val="clear" w:color="auto" w:fill="auto"/>
          </w:tcPr>
          <w:p w:rsidR="00DC25E2" w:rsidRPr="00A07AB0" w:rsidRDefault="00DC25E2" w:rsidP="0067378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07AB0">
              <w:rPr>
                <w:rFonts w:ascii="Times New Roman" w:hAnsi="Times New Roman"/>
                <w:sz w:val="24"/>
                <w:szCs w:val="24"/>
              </w:rPr>
              <w:t>PVM mokėtojo kodas</w:t>
            </w:r>
          </w:p>
        </w:tc>
        <w:tc>
          <w:tcPr>
            <w:tcW w:w="6690" w:type="dxa"/>
            <w:shd w:val="clear" w:color="auto" w:fill="auto"/>
          </w:tcPr>
          <w:p w:rsidR="00DC25E2" w:rsidRPr="00A07AB0" w:rsidRDefault="00DC25E2" w:rsidP="0067378E">
            <w:pPr>
              <w:spacing w:after="0" w:line="276" w:lineRule="auto"/>
              <w:ind w:right="45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5E2" w:rsidRPr="00A07AB0" w:rsidTr="0067378E">
        <w:tc>
          <w:tcPr>
            <w:tcW w:w="2949" w:type="dxa"/>
            <w:shd w:val="clear" w:color="auto" w:fill="auto"/>
          </w:tcPr>
          <w:p w:rsidR="00DC25E2" w:rsidRPr="00A07AB0" w:rsidRDefault="00DC25E2" w:rsidP="0067378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07AB0">
              <w:rPr>
                <w:rFonts w:ascii="Times New Roman" w:hAnsi="Times New Roman"/>
                <w:sz w:val="24"/>
                <w:szCs w:val="24"/>
              </w:rPr>
              <w:t xml:space="preserve">Kontaktinis </w:t>
            </w:r>
            <w:r w:rsidRPr="005A115D">
              <w:rPr>
                <w:rFonts w:ascii="Times New Roman" w:hAnsi="Times New Roman"/>
              </w:rPr>
              <w:t>(atsakingas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A07AB0">
              <w:rPr>
                <w:rFonts w:ascii="Times New Roman" w:hAnsi="Times New Roman"/>
                <w:sz w:val="24"/>
                <w:szCs w:val="24"/>
              </w:rPr>
              <w:t>asmuo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AB0">
              <w:rPr>
                <w:rFonts w:ascii="Times New Roman" w:hAnsi="Times New Roman"/>
                <w:sz w:val="24"/>
                <w:szCs w:val="24"/>
              </w:rPr>
              <w:t>(</w:t>
            </w:r>
            <w:r w:rsidRPr="005A115D">
              <w:rPr>
                <w:rFonts w:ascii="Times New Roman" w:hAnsi="Times New Roman"/>
              </w:rPr>
              <w:t>vardas, pavardė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pareigos, </w:t>
            </w:r>
            <w:r w:rsidRPr="005A115D">
              <w:rPr>
                <w:rFonts w:ascii="Times New Roman" w:hAnsi="Times New Roman"/>
              </w:rPr>
              <w:t>telefonas, el. paštas</w:t>
            </w:r>
            <w:r w:rsidRPr="00A07AB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690" w:type="dxa"/>
            <w:shd w:val="clear" w:color="auto" w:fill="auto"/>
          </w:tcPr>
          <w:p w:rsidR="00DC25E2" w:rsidRPr="00A07AB0" w:rsidRDefault="00DC25E2" w:rsidP="0067378E">
            <w:pPr>
              <w:spacing w:after="0" w:line="276" w:lineRule="auto"/>
              <w:ind w:right="45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25E2" w:rsidRPr="00A07AB0" w:rsidRDefault="00DC25E2" w:rsidP="00DC25E2">
      <w:pPr>
        <w:spacing w:before="360" w:line="276" w:lineRule="auto"/>
        <w:rPr>
          <w:rFonts w:ascii="Times New Roman" w:hAnsi="Times New Roman"/>
          <w:b/>
          <w:sz w:val="24"/>
          <w:szCs w:val="24"/>
        </w:rPr>
      </w:pPr>
      <w:r w:rsidRPr="00A07AB0">
        <w:rPr>
          <w:rFonts w:ascii="Times New Roman" w:hAnsi="Times New Roman"/>
          <w:b/>
          <w:sz w:val="24"/>
          <w:szCs w:val="24"/>
        </w:rPr>
        <w:t>Informacija apie renginį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9"/>
        <w:gridCol w:w="6690"/>
      </w:tblGrid>
      <w:tr w:rsidR="00DC25E2" w:rsidRPr="00A07AB0" w:rsidTr="0067378E">
        <w:trPr>
          <w:trHeight w:val="756"/>
        </w:trPr>
        <w:tc>
          <w:tcPr>
            <w:tcW w:w="2949" w:type="dxa"/>
            <w:shd w:val="clear" w:color="auto" w:fill="auto"/>
          </w:tcPr>
          <w:p w:rsidR="00DC25E2" w:rsidRPr="00A07AB0" w:rsidRDefault="00DC25E2" w:rsidP="0067378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07AB0">
              <w:rPr>
                <w:rFonts w:ascii="Times New Roman" w:hAnsi="Times New Roman"/>
                <w:sz w:val="24"/>
                <w:szCs w:val="24"/>
              </w:rPr>
              <w:t>Renginio data</w:t>
            </w:r>
          </w:p>
          <w:p w:rsidR="00DC25E2" w:rsidRPr="00A07AB0" w:rsidRDefault="00DC25E2" w:rsidP="0067378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0" w:type="dxa"/>
            <w:shd w:val="clear" w:color="auto" w:fill="auto"/>
          </w:tcPr>
          <w:p w:rsidR="00DC25E2" w:rsidRDefault="00DC25E2" w:rsidP="0067378E">
            <w:pPr>
              <w:tabs>
                <w:tab w:val="right" w:pos="6020"/>
              </w:tabs>
              <w:spacing w:after="0" w:line="276" w:lineRule="auto"/>
              <w:ind w:right="4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20.......- .......... - ..........</w:t>
            </w:r>
          </w:p>
          <w:p w:rsidR="00DC25E2" w:rsidRPr="00A07AB0" w:rsidRDefault="00DC25E2" w:rsidP="0067378E">
            <w:pPr>
              <w:tabs>
                <w:tab w:val="right" w:pos="6020"/>
              </w:tabs>
              <w:spacing w:after="0" w:line="276" w:lineRule="auto"/>
              <w:ind w:right="4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Nuo</w:t>
            </w:r>
            <w:r w:rsidRPr="00A07A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647367149"/>
                <w:placeholder>
                  <w:docPart w:val="1CED72833EA343ABB66D303C4C059914"/>
                </w:placeholder>
              </w:sdtPr>
              <w:sdtEndPr/>
              <w:sdtContent>
                <w:r>
                  <w:rPr>
                    <w:rFonts w:ascii="Times New Roman" w:hAnsi="Times New Roman"/>
                    <w:sz w:val="24"/>
                    <w:szCs w:val="24"/>
                  </w:rPr>
                  <w:t>......</w:t>
                </w:r>
              </w:sdtContent>
            </w:sdt>
            <w:r w:rsidRPr="00A07AB0">
              <w:rPr>
                <w:rFonts w:ascii="Times New Roman" w:hAnsi="Times New Roman"/>
                <w:sz w:val="24"/>
                <w:szCs w:val="24"/>
              </w:rPr>
              <w:t xml:space="preserve"> val.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iki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221597524"/>
                <w:placeholder>
                  <w:docPart w:val="1CED72833EA343ABB66D303C4C059914"/>
                </w:placeholder>
              </w:sdtPr>
              <w:sdtEndPr/>
              <w:sdtContent>
                <w:r>
                  <w:rPr>
                    <w:rFonts w:ascii="Times New Roman" w:hAnsi="Times New Roman"/>
                    <w:sz w:val="24"/>
                    <w:szCs w:val="24"/>
                  </w:rPr>
                  <w:t>......</w:t>
                </w:r>
              </w:sdtContent>
            </w:sdt>
            <w:r w:rsidRPr="00A07AB0">
              <w:rPr>
                <w:rFonts w:ascii="Times New Roman" w:hAnsi="Times New Roman"/>
                <w:sz w:val="24"/>
                <w:szCs w:val="24"/>
              </w:rPr>
              <w:t xml:space="preserve"> val.</w:t>
            </w:r>
          </w:p>
        </w:tc>
      </w:tr>
      <w:tr w:rsidR="00DC25E2" w:rsidRPr="00A07AB0" w:rsidTr="0067378E">
        <w:tc>
          <w:tcPr>
            <w:tcW w:w="2949" w:type="dxa"/>
            <w:shd w:val="clear" w:color="auto" w:fill="auto"/>
          </w:tcPr>
          <w:p w:rsidR="00DC25E2" w:rsidRPr="00A07AB0" w:rsidRDefault="00DC25E2" w:rsidP="0067378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07AB0">
              <w:rPr>
                <w:rFonts w:ascii="Times New Roman" w:hAnsi="Times New Roman"/>
                <w:sz w:val="24"/>
                <w:szCs w:val="24"/>
              </w:rPr>
              <w:t>Renginio tipas</w:t>
            </w:r>
          </w:p>
        </w:tc>
        <w:tc>
          <w:tcPr>
            <w:tcW w:w="6690" w:type="dxa"/>
            <w:shd w:val="clear" w:color="auto" w:fill="auto"/>
          </w:tcPr>
          <w:p w:rsidR="00DC25E2" w:rsidRPr="00A07AB0" w:rsidRDefault="00DC25E2" w:rsidP="0067378E">
            <w:pPr>
              <w:tabs>
                <w:tab w:val="left" w:pos="1695"/>
                <w:tab w:val="left" w:pos="3720"/>
              </w:tabs>
              <w:spacing w:after="0" w:line="276" w:lineRule="auto"/>
              <w:ind w:right="454"/>
              <w:rPr>
                <w:rFonts w:ascii="Times New Roman" w:hAnsi="Times New Roman"/>
                <w:sz w:val="24"/>
                <w:szCs w:val="24"/>
              </w:rPr>
            </w:pPr>
            <w:r w:rsidRPr="00A07AB0">
              <w:rPr>
                <w:rFonts w:ascii="Times New Roman" w:hAnsi="Times New Roman"/>
                <w:sz w:val="24"/>
                <w:szCs w:val="24"/>
              </w:rPr>
              <w:t xml:space="preserve">Atviras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2009673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7AB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A07AB0">
              <w:rPr>
                <w:rFonts w:ascii="Times New Roman" w:eastAsia="MS Gothic" w:hAnsi="Times New Roman"/>
                <w:sz w:val="24"/>
                <w:szCs w:val="24"/>
              </w:rPr>
              <w:t xml:space="preserve">   </w:t>
            </w:r>
            <w:r w:rsidRPr="00A07AB0">
              <w:rPr>
                <w:rFonts w:ascii="Times New Roman" w:hAnsi="Times New Roman"/>
                <w:sz w:val="24"/>
                <w:szCs w:val="24"/>
              </w:rPr>
              <w:t xml:space="preserve">Uždaras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267967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7AB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A07AB0">
              <w:rPr>
                <w:rFonts w:ascii="Times New Roman" w:eastAsia="MS Gothic" w:hAnsi="Times New Roman"/>
                <w:sz w:val="24"/>
                <w:szCs w:val="24"/>
              </w:rPr>
              <w:t xml:space="preserve">   </w:t>
            </w:r>
            <w:r w:rsidRPr="00A07AB0">
              <w:rPr>
                <w:rFonts w:ascii="Times New Roman" w:hAnsi="Times New Roman"/>
                <w:sz w:val="24"/>
                <w:szCs w:val="24"/>
              </w:rPr>
              <w:t xml:space="preserve">Reikalinga registracija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858460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7AB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C25E2" w:rsidRPr="00A07AB0" w:rsidTr="0067378E">
        <w:tc>
          <w:tcPr>
            <w:tcW w:w="2949" w:type="dxa"/>
            <w:shd w:val="clear" w:color="auto" w:fill="auto"/>
          </w:tcPr>
          <w:p w:rsidR="00DC25E2" w:rsidRPr="00A07AB0" w:rsidRDefault="00DC25E2" w:rsidP="0067378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07AB0">
              <w:rPr>
                <w:rFonts w:ascii="Times New Roman" w:hAnsi="Times New Roman"/>
                <w:sz w:val="24"/>
                <w:szCs w:val="24"/>
              </w:rPr>
              <w:t>Renginio trukmė</w:t>
            </w:r>
          </w:p>
        </w:tc>
        <w:tc>
          <w:tcPr>
            <w:tcW w:w="6690" w:type="dxa"/>
            <w:shd w:val="clear" w:color="auto" w:fill="auto"/>
          </w:tcPr>
          <w:p w:rsidR="00DC25E2" w:rsidRPr="00A07AB0" w:rsidRDefault="005837C5" w:rsidP="0067378E">
            <w:pPr>
              <w:spacing w:after="0" w:line="276" w:lineRule="auto"/>
              <w:ind w:right="454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873114788"/>
                <w:placeholder>
                  <w:docPart w:val="3D840177A4954F0C881358776D1A76AD"/>
                </w:placeholder>
              </w:sdtPr>
              <w:sdtEndPr/>
              <w:sdtContent>
                <w:r w:rsidR="00DC25E2">
                  <w:rPr>
                    <w:rFonts w:ascii="Times New Roman" w:hAnsi="Times New Roman"/>
                    <w:sz w:val="24"/>
                    <w:szCs w:val="24"/>
                  </w:rPr>
                  <w:t>...</w:t>
                </w:r>
                <w:r w:rsidR="00EE364C">
                  <w:rPr>
                    <w:rFonts w:ascii="Times New Roman" w:hAnsi="Times New Roman"/>
                    <w:sz w:val="24"/>
                    <w:szCs w:val="24"/>
                  </w:rPr>
                  <w:t>..</w:t>
                </w:r>
              </w:sdtContent>
            </w:sdt>
            <w:r w:rsidR="00DC25E2">
              <w:rPr>
                <w:rFonts w:ascii="Times New Roman" w:hAnsi="Times New Roman"/>
                <w:sz w:val="24"/>
                <w:szCs w:val="24"/>
              </w:rPr>
              <w:t xml:space="preserve"> val.</w:t>
            </w:r>
          </w:p>
        </w:tc>
      </w:tr>
      <w:tr w:rsidR="00DC25E2" w:rsidRPr="00A07AB0" w:rsidTr="0067378E">
        <w:tc>
          <w:tcPr>
            <w:tcW w:w="2949" w:type="dxa"/>
            <w:shd w:val="clear" w:color="auto" w:fill="auto"/>
          </w:tcPr>
          <w:p w:rsidR="00DC25E2" w:rsidRPr="00A07AB0" w:rsidRDefault="00DC25E2" w:rsidP="0067378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07AB0">
              <w:rPr>
                <w:rFonts w:ascii="Times New Roman" w:hAnsi="Times New Roman"/>
                <w:sz w:val="24"/>
                <w:szCs w:val="24"/>
              </w:rPr>
              <w:t>Renginio pasiruošimo laikas</w:t>
            </w:r>
            <w:r w:rsidRPr="00A07AB0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6690" w:type="dxa"/>
            <w:shd w:val="clear" w:color="auto" w:fill="auto"/>
          </w:tcPr>
          <w:p w:rsidR="00DC25E2" w:rsidRPr="00A07AB0" w:rsidRDefault="00DC25E2" w:rsidP="0067378E">
            <w:pPr>
              <w:spacing w:after="0" w:line="276" w:lineRule="auto"/>
              <w:ind w:right="454"/>
              <w:rPr>
                <w:rFonts w:ascii="Times New Roman" w:hAnsi="Times New Roman"/>
                <w:sz w:val="24"/>
                <w:szCs w:val="24"/>
              </w:rPr>
            </w:pPr>
            <w:r w:rsidRPr="00A07AB0">
              <w:rPr>
                <w:rFonts w:ascii="Times New Roman" w:hAnsi="Times New Roman"/>
                <w:sz w:val="24"/>
                <w:szCs w:val="24"/>
              </w:rPr>
              <w:t xml:space="preserve">Prieš renginį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342545276"/>
                <w:placeholder>
                  <w:docPart w:val="1CED72833EA343ABB66D303C4C059914"/>
                </w:placeholder>
              </w:sdtPr>
              <w:sdtEndPr/>
              <w:sdtContent>
                <w:r>
                  <w:rPr>
                    <w:rFonts w:ascii="Times New Roman" w:hAnsi="Times New Roman"/>
                    <w:sz w:val="24"/>
                    <w:szCs w:val="24"/>
                  </w:rPr>
                  <w:t>.......</w:t>
                </w:r>
              </w:sdtContent>
            </w:sdt>
            <w:r w:rsidRPr="00A07AB0">
              <w:rPr>
                <w:rFonts w:ascii="Times New Roman" w:hAnsi="Times New Roman"/>
                <w:sz w:val="24"/>
                <w:szCs w:val="24"/>
              </w:rPr>
              <w:t xml:space="preserve"> val.</w:t>
            </w:r>
          </w:p>
          <w:p w:rsidR="00DC25E2" w:rsidRPr="00A07AB0" w:rsidRDefault="00DC25E2" w:rsidP="0067378E">
            <w:pPr>
              <w:spacing w:after="0" w:line="276" w:lineRule="auto"/>
              <w:ind w:right="454"/>
              <w:rPr>
                <w:rFonts w:ascii="Times New Roman" w:hAnsi="Times New Roman"/>
                <w:sz w:val="24"/>
                <w:szCs w:val="24"/>
              </w:rPr>
            </w:pPr>
            <w:r w:rsidRPr="00A07AB0">
              <w:rPr>
                <w:rFonts w:ascii="Times New Roman" w:hAnsi="Times New Roman"/>
                <w:sz w:val="24"/>
                <w:szCs w:val="24"/>
              </w:rPr>
              <w:t xml:space="preserve">Po renginio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403984678"/>
                <w:placeholder>
                  <w:docPart w:val="1CED72833EA343ABB66D303C4C059914"/>
                </w:placeholder>
              </w:sdtPr>
              <w:sdtEndPr/>
              <w:sdtContent>
                <w:r>
                  <w:rPr>
                    <w:rFonts w:ascii="Times New Roman" w:hAnsi="Times New Roman"/>
                    <w:sz w:val="24"/>
                    <w:szCs w:val="24"/>
                  </w:rPr>
                  <w:t>...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</w:rPr>
              <w:t>...</w:t>
            </w:r>
            <w:r w:rsidRPr="00A07AB0">
              <w:rPr>
                <w:rFonts w:ascii="Times New Roman" w:hAnsi="Times New Roman"/>
                <w:sz w:val="24"/>
                <w:szCs w:val="24"/>
              </w:rPr>
              <w:t>val.</w:t>
            </w:r>
          </w:p>
        </w:tc>
      </w:tr>
      <w:tr w:rsidR="00DC25E2" w:rsidRPr="00A07AB0" w:rsidTr="0067378E">
        <w:tc>
          <w:tcPr>
            <w:tcW w:w="2949" w:type="dxa"/>
            <w:shd w:val="clear" w:color="auto" w:fill="auto"/>
          </w:tcPr>
          <w:p w:rsidR="00DC25E2" w:rsidRPr="00A07AB0" w:rsidRDefault="00DC25E2" w:rsidP="0067378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Kavos pertraukos</w:t>
            </w:r>
          </w:p>
        </w:tc>
        <w:tc>
          <w:tcPr>
            <w:tcW w:w="6690" w:type="dxa"/>
            <w:shd w:val="clear" w:color="auto" w:fill="auto"/>
          </w:tcPr>
          <w:p w:rsidR="00DC25E2" w:rsidRPr="00A07AB0" w:rsidRDefault="00DC25E2" w:rsidP="0067378E">
            <w:pPr>
              <w:tabs>
                <w:tab w:val="left" w:pos="1485"/>
              </w:tabs>
              <w:spacing w:after="0" w:line="276" w:lineRule="auto"/>
              <w:ind w:right="4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Bus organizuojamo</w:t>
            </w:r>
            <w:r w:rsidRPr="00A07AB0">
              <w:rPr>
                <w:rFonts w:ascii="Times New Roman" w:hAnsi="Times New Roman"/>
                <w:sz w:val="24"/>
                <w:szCs w:val="24"/>
              </w:rPr>
              <w:t>s</w:t>
            </w:r>
            <w:r w:rsidRPr="00A07AB0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2"/>
            </w:r>
            <w:r w:rsidRPr="00A07A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975096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7AB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:rsidR="00DC25E2" w:rsidRPr="00A07AB0" w:rsidRDefault="00DC25E2" w:rsidP="0067378E">
            <w:pPr>
              <w:tabs>
                <w:tab w:val="left" w:pos="1485"/>
              </w:tabs>
              <w:spacing w:after="0" w:line="276" w:lineRule="auto"/>
              <w:ind w:right="4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Nebus organizuojamo</w:t>
            </w:r>
            <w:r w:rsidRPr="00A07AB0">
              <w:rPr>
                <w:rFonts w:ascii="Times New Roman" w:hAnsi="Times New Roman"/>
                <w:sz w:val="24"/>
                <w:szCs w:val="24"/>
              </w:rPr>
              <w:t xml:space="preserve">s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79248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7AB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C25E2" w:rsidRPr="00A07AB0" w:rsidTr="0067378E">
        <w:tc>
          <w:tcPr>
            <w:tcW w:w="2949" w:type="dxa"/>
            <w:shd w:val="clear" w:color="auto" w:fill="auto"/>
          </w:tcPr>
          <w:p w:rsidR="00DC25E2" w:rsidRPr="00A07AB0" w:rsidRDefault="00DC25E2" w:rsidP="0067378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Planuojamas d</w:t>
            </w:r>
            <w:r w:rsidRPr="00A07AB0">
              <w:rPr>
                <w:rFonts w:ascii="Times New Roman" w:hAnsi="Times New Roman"/>
                <w:sz w:val="24"/>
                <w:szCs w:val="24"/>
              </w:rPr>
              <w:t>alyvių skaičius</w:t>
            </w:r>
          </w:p>
        </w:tc>
        <w:tc>
          <w:tcPr>
            <w:tcW w:w="6690" w:type="dxa"/>
            <w:shd w:val="clear" w:color="auto" w:fill="auto"/>
          </w:tcPr>
          <w:p w:rsidR="00DC25E2" w:rsidRPr="00A07AB0" w:rsidRDefault="00DC25E2" w:rsidP="0067378E">
            <w:pPr>
              <w:spacing w:after="0" w:line="276" w:lineRule="auto"/>
              <w:ind w:right="45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5E2" w:rsidRPr="00A07AB0" w:rsidTr="0067378E">
        <w:tc>
          <w:tcPr>
            <w:tcW w:w="2949" w:type="dxa"/>
            <w:shd w:val="clear" w:color="auto" w:fill="auto"/>
          </w:tcPr>
          <w:p w:rsidR="00DC25E2" w:rsidRPr="00A07AB0" w:rsidRDefault="00DC25E2" w:rsidP="0067378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07AB0">
              <w:rPr>
                <w:rFonts w:ascii="Times New Roman" w:hAnsi="Times New Roman"/>
                <w:sz w:val="24"/>
                <w:szCs w:val="24"/>
              </w:rPr>
              <w:t xml:space="preserve">Renginio aprašymas,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F24BEF">
              <w:rPr>
                <w:rFonts w:ascii="Times New Roman" w:hAnsi="Times New Roman"/>
              </w:rPr>
              <w:t xml:space="preserve">preliminarus scenarijus, </w:t>
            </w:r>
            <w:r w:rsidR="00671CB6">
              <w:rPr>
                <w:rFonts w:ascii="Times New Roman" w:hAnsi="Times New Roman"/>
              </w:rPr>
              <w:lastRenderedPageBreak/>
              <w:t xml:space="preserve">tvarkaraštis, skelbimas, </w:t>
            </w:r>
            <w:r w:rsidRPr="00F24BEF">
              <w:rPr>
                <w:rFonts w:ascii="Times New Roman" w:hAnsi="Times New Roman"/>
              </w:rPr>
              <w:t xml:space="preserve">tikslinė grupė, </w:t>
            </w:r>
            <w:r>
              <w:rPr>
                <w:rFonts w:ascii="Times New Roman" w:hAnsi="Times New Roman"/>
              </w:rPr>
              <w:t>renginio partneriai, ir kt.)</w:t>
            </w:r>
          </w:p>
        </w:tc>
        <w:tc>
          <w:tcPr>
            <w:tcW w:w="6690" w:type="dxa"/>
            <w:shd w:val="clear" w:color="auto" w:fill="auto"/>
          </w:tcPr>
          <w:p w:rsidR="00DC25E2" w:rsidRPr="00A07AB0" w:rsidRDefault="00DC25E2" w:rsidP="0067378E">
            <w:pPr>
              <w:spacing w:after="0" w:line="276" w:lineRule="auto"/>
              <w:ind w:right="45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25E2" w:rsidRPr="00A07AB0" w:rsidRDefault="00DC25E2" w:rsidP="00DC25E2">
      <w:pPr>
        <w:spacing w:before="360" w:line="276" w:lineRule="auto"/>
        <w:rPr>
          <w:rFonts w:ascii="Times New Roman" w:hAnsi="Times New Roman"/>
          <w:b/>
          <w:sz w:val="24"/>
          <w:szCs w:val="24"/>
        </w:rPr>
      </w:pPr>
      <w:r w:rsidRPr="00A07AB0">
        <w:rPr>
          <w:rFonts w:ascii="Times New Roman" w:hAnsi="Times New Roman"/>
          <w:b/>
          <w:sz w:val="24"/>
          <w:szCs w:val="24"/>
        </w:rPr>
        <w:lastRenderedPageBreak/>
        <w:t>Renginio poreikiai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9"/>
        <w:gridCol w:w="6690"/>
      </w:tblGrid>
      <w:tr w:rsidR="00DC25E2" w:rsidRPr="00A07AB0" w:rsidTr="0067378E">
        <w:tc>
          <w:tcPr>
            <w:tcW w:w="2949" w:type="dxa"/>
            <w:shd w:val="clear" w:color="auto" w:fill="auto"/>
          </w:tcPr>
          <w:p w:rsidR="00DC25E2" w:rsidRPr="00A07AB0" w:rsidRDefault="00DC25E2" w:rsidP="0067378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07AB0">
              <w:rPr>
                <w:rFonts w:ascii="Times New Roman" w:hAnsi="Times New Roman"/>
                <w:sz w:val="24"/>
                <w:szCs w:val="24"/>
              </w:rPr>
              <w:t xml:space="preserve">Renginio vieta </w:t>
            </w:r>
          </w:p>
        </w:tc>
        <w:tc>
          <w:tcPr>
            <w:tcW w:w="6690" w:type="dxa"/>
            <w:shd w:val="clear" w:color="auto" w:fill="auto"/>
          </w:tcPr>
          <w:p w:rsidR="00DC25E2" w:rsidRPr="00A07AB0" w:rsidRDefault="00DC25E2" w:rsidP="0067378E">
            <w:pPr>
              <w:tabs>
                <w:tab w:val="right" w:pos="3151"/>
              </w:tabs>
              <w:spacing w:after="0" w:line="276" w:lineRule="auto"/>
              <w:ind w:right="454"/>
              <w:rPr>
                <w:rStyle w:val="PlaceholderText"/>
                <w:rFonts w:ascii="Times New Roman" w:hAnsi="Times New Roman"/>
                <w:color w:val="auto"/>
              </w:rPr>
            </w:pPr>
            <w:r>
              <w:rPr>
                <w:rStyle w:val="PlaceholderText"/>
                <w:rFonts w:ascii="Times New Roman" w:hAnsi="Times New Roman"/>
                <w:color w:val="auto"/>
                <w:sz w:val="24"/>
                <w:szCs w:val="24"/>
              </w:rPr>
              <w:t xml:space="preserve">Didžioji salė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352181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DC25E2" w:rsidRDefault="00DC25E2" w:rsidP="0067378E">
            <w:pPr>
              <w:tabs>
                <w:tab w:val="left" w:pos="2866"/>
              </w:tabs>
              <w:spacing w:after="0" w:line="276" w:lineRule="auto"/>
              <w:ind w:right="4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Mažoji salė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94851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DC25E2" w:rsidRPr="00A07AB0" w:rsidRDefault="00DC25E2" w:rsidP="0067378E">
            <w:pPr>
              <w:tabs>
                <w:tab w:val="left" w:pos="2866"/>
              </w:tabs>
              <w:spacing w:after="0" w:line="276" w:lineRule="auto"/>
              <w:ind w:right="4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 skliautu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725443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DC25E2" w:rsidRPr="00A07AB0" w:rsidRDefault="00DC25E2" w:rsidP="0067378E">
            <w:pPr>
              <w:tabs>
                <w:tab w:val="left" w:pos="2866"/>
              </w:tabs>
              <w:spacing w:after="0" w:line="276" w:lineRule="auto"/>
              <w:ind w:right="4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Vaizdų palėpė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557752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DC25E2" w:rsidRPr="00A07AB0" w:rsidRDefault="00DC25E2" w:rsidP="0067378E">
            <w:pPr>
              <w:tabs>
                <w:tab w:val="left" w:pos="2866"/>
              </w:tabs>
              <w:spacing w:after="0" w:line="276" w:lineRule="auto"/>
              <w:ind w:right="4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Adomo Mickevičiaus skaitykla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281774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DC25E2" w:rsidRPr="00A07AB0" w:rsidRDefault="00DC25E2" w:rsidP="0067378E">
            <w:pPr>
              <w:tabs>
                <w:tab w:val="left" w:pos="2866"/>
              </w:tabs>
              <w:spacing w:after="0" w:line="276" w:lineRule="auto"/>
              <w:ind w:right="454"/>
              <w:rPr>
                <w:rFonts w:ascii="Times New Roman" w:eastAsia="MS Gothic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Retų spaudinių skaitykla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487023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DC25E2" w:rsidRPr="00A07AB0" w:rsidRDefault="00DC25E2" w:rsidP="0067378E">
            <w:pPr>
              <w:tabs>
                <w:tab w:val="left" w:pos="2866"/>
              </w:tabs>
              <w:spacing w:after="0" w:line="276" w:lineRule="auto"/>
              <w:ind w:right="4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S Gothic" w:hAnsi="Times New Roman"/>
                <w:sz w:val="24"/>
                <w:szCs w:val="24"/>
              </w:rPr>
              <w:t xml:space="preserve">Parodų </w:t>
            </w:r>
            <w:r w:rsidRPr="00A07AB0">
              <w:rPr>
                <w:rFonts w:ascii="Times New Roman" w:eastAsia="MS Gothic" w:hAnsi="Times New Roman"/>
                <w:sz w:val="24"/>
                <w:szCs w:val="24"/>
              </w:rPr>
              <w:t xml:space="preserve"> salė</w:t>
            </w:r>
            <w:r>
              <w:rPr>
                <w:rFonts w:ascii="Times New Roman" w:eastAsia="MS Gothic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519519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DC25E2" w:rsidRDefault="00DC25E2" w:rsidP="0067378E">
            <w:pPr>
              <w:tabs>
                <w:tab w:val="left" w:pos="2866"/>
              </w:tabs>
              <w:spacing w:after="0" w:line="276" w:lineRule="auto"/>
              <w:ind w:right="4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Mokymų auditorija I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494917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DC25E2" w:rsidRDefault="00DC25E2" w:rsidP="0067378E">
            <w:pPr>
              <w:tabs>
                <w:tab w:val="left" w:pos="2866"/>
              </w:tabs>
              <w:spacing w:after="0" w:line="276" w:lineRule="auto"/>
              <w:ind w:right="4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Mokymų auditorija II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471565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DC25E2" w:rsidRDefault="00DC25E2" w:rsidP="0067378E">
            <w:pPr>
              <w:tabs>
                <w:tab w:val="left" w:pos="2866"/>
              </w:tabs>
              <w:spacing w:after="0" w:line="276" w:lineRule="auto"/>
              <w:ind w:right="4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Pasitarimų kambarys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835299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671CB6" w:rsidRPr="00A07AB0" w:rsidRDefault="00671CB6" w:rsidP="0067378E">
            <w:pPr>
              <w:tabs>
                <w:tab w:val="left" w:pos="2866"/>
              </w:tabs>
              <w:spacing w:after="0" w:line="276" w:lineRule="auto"/>
              <w:ind w:right="4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Pastogė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726954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C25E2" w:rsidRPr="00A07AB0" w:rsidTr="0067378E">
        <w:trPr>
          <w:trHeight w:val="1875"/>
        </w:trPr>
        <w:tc>
          <w:tcPr>
            <w:tcW w:w="2949" w:type="dxa"/>
            <w:shd w:val="clear" w:color="auto" w:fill="auto"/>
          </w:tcPr>
          <w:p w:rsidR="00DC25E2" w:rsidRPr="00A07AB0" w:rsidRDefault="00DC25E2" w:rsidP="0067378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07AB0">
              <w:rPr>
                <w:rFonts w:ascii="Times New Roman" w:hAnsi="Times New Roman"/>
                <w:sz w:val="24"/>
                <w:szCs w:val="24"/>
              </w:rPr>
              <w:t>Reikalingi baldai ir kt. inventorius</w:t>
            </w:r>
          </w:p>
        </w:tc>
        <w:tc>
          <w:tcPr>
            <w:tcW w:w="6690" w:type="dxa"/>
            <w:shd w:val="clear" w:color="auto" w:fill="auto"/>
          </w:tcPr>
          <w:p w:rsidR="00DC25E2" w:rsidRPr="00A07AB0" w:rsidRDefault="00DC25E2" w:rsidP="0067378E">
            <w:pPr>
              <w:tabs>
                <w:tab w:val="left" w:pos="1380"/>
              </w:tabs>
              <w:spacing w:after="0" w:line="276" w:lineRule="auto"/>
              <w:ind w:right="454"/>
              <w:rPr>
                <w:rFonts w:ascii="Times New Roman" w:hAnsi="Times New Roman"/>
                <w:sz w:val="24"/>
                <w:szCs w:val="24"/>
              </w:rPr>
            </w:pPr>
            <w:r w:rsidRPr="00A07AB0">
              <w:rPr>
                <w:rFonts w:ascii="Times New Roman" w:hAnsi="Times New Roman"/>
                <w:sz w:val="24"/>
                <w:szCs w:val="24"/>
              </w:rPr>
              <w:t xml:space="preserve">Kėdės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978751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7AB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A07A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014885143"/>
                <w:placeholder>
                  <w:docPart w:val="1CED72833EA343ABB66D303C4C059914"/>
                </w:placeholder>
              </w:sdtPr>
              <w:sdtEndPr/>
              <w:sdtContent>
                <w:r>
                  <w:rPr>
                    <w:rFonts w:ascii="Times New Roman" w:hAnsi="Times New Roman"/>
                    <w:sz w:val="24"/>
                    <w:szCs w:val="24"/>
                  </w:rPr>
                  <w:t>...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AB0">
              <w:rPr>
                <w:rFonts w:ascii="Times New Roman" w:hAnsi="Times New Roman"/>
                <w:sz w:val="24"/>
                <w:szCs w:val="24"/>
              </w:rPr>
              <w:t>skaičius</w:t>
            </w:r>
          </w:p>
          <w:p w:rsidR="00DC25E2" w:rsidRPr="00A07AB0" w:rsidRDefault="00DC25E2" w:rsidP="0067378E">
            <w:pPr>
              <w:tabs>
                <w:tab w:val="left" w:pos="1710"/>
              </w:tabs>
              <w:spacing w:after="0" w:line="276" w:lineRule="auto"/>
              <w:ind w:right="454"/>
              <w:rPr>
                <w:rFonts w:ascii="Times New Roman" w:hAnsi="Times New Roman"/>
                <w:sz w:val="24"/>
                <w:szCs w:val="24"/>
              </w:rPr>
            </w:pPr>
            <w:r w:rsidRPr="00A07AB0">
              <w:rPr>
                <w:rFonts w:ascii="Times New Roman" w:hAnsi="Times New Roman"/>
                <w:sz w:val="24"/>
                <w:szCs w:val="24"/>
              </w:rPr>
              <w:t xml:space="preserve">Stalai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658344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7AB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A07A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729505360"/>
                <w:placeholder>
                  <w:docPart w:val="1CED72833EA343ABB66D303C4C059914"/>
                </w:placeholder>
              </w:sdtPr>
              <w:sdtEndPr/>
              <w:sdtContent>
                <w:r>
                  <w:rPr>
                    <w:rFonts w:ascii="Times New Roman" w:hAnsi="Times New Roman"/>
                    <w:sz w:val="24"/>
                    <w:szCs w:val="24"/>
                  </w:rPr>
                  <w:t>...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AB0">
              <w:rPr>
                <w:rFonts w:ascii="Times New Roman" w:hAnsi="Times New Roman"/>
                <w:sz w:val="24"/>
                <w:szCs w:val="24"/>
              </w:rPr>
              <w:t>skaičius</w:t>
            </w:r>
          </w:p>
          <w:p w:rsidR="00DC25E2" w:rsidRPr="00A07AB0" w:rsidRDefault="00DC25E2" w:rsidP="0067378E">
            <w:pPr>
              <w:tabs>
                <w:tab w:val="left" w:pos="1710"/>
              </w:tabs>
              <w:spacing w:after="0" w:line="276" w:lineRule="auto"/>
              <w:ind w:right="454"/>
              <w:rPr>
                <w:rFonts w:ascii="Times New Roman" w:hAnsi="Times New Roman"/>
                <w:sz w:val="24"/>
                <w:szCs w:val="24"/>
              </w:rPr>
            </w:pPr>
            <w:r w:rsidRPr="00A07AB0">
              <w:rPr>
                <w:rFonts w:ascii="Times New Roman" w:hAnsi="Times New Roman"/>
                <w:sz w:val="24"/>
                <w:szCs w:val="24"/>
              </w:rPr>
              <w:t xml:space="preserve">Tribūna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4996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7AB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:rsidR="00DC25E2" w:rsidRDefault="00DC25E2" w:rsidP="0067378E">
            <w:pPr>
              <w:tabs>
                <w:tab w:val="left" w:pos="1515"/>
              </w:tabs>
              <w:spacing w:after="0" w:line="276" w:lineRule="auto"/>
              <w:ind w:right="454"/>
              <w:rPr>
                <w:rFonts w:ascii="Times New Roman" w:hAnsi="Times New Roman"/>
                <w:sz w:val="24"/>
                <w:szCs w:val="24"/>
              </w:rPr>
            </w:pPr>
            <w:r w:rsidRPr="00A07AB0">
              <w:rPr>
                <w:rFonts w:ascii="Times New Roman" w:hAnsi="Times New Roman"/>
                <w:sz w:val="24"/>
                <w:szCs w:val="24"/>
              </w:rPr>
              <w:t>Nuorod</w:t>
            </w:r>
            <w:r>
              <w:rPr>
                <w:rFonts w:ascii="Times New Roman" w:hAnsi="Times New Roman"/>
                <w:sz w:val="24"/>
                <w:szCs w:val="24"/>
              </w:rPr>
              <w:t>ų stoveliai</w:t>
            </w:r>
            <w:r w:rsidRPr="00A07A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725884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0C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DC25E2" w:rsidRPr="00A07AB0" w:rsidRDefault="00DC25E2" w:rsidP="0067378E">
            <w:pPr>
              <w:tabs>
                <w:tab w:val="left" w:pos="1515"/>
              </w:tabs>
              <w:spacing w:after="0" w:line="276" w:lineRule="auto"/>
              <w:ind w:right="4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Kita ______________</w:t>
            </w:r>
          </w:p>
        </w:tc>
      </w:tr>
      <w:tr w:rsidR="00DC25E2" w:rsidRPr="00A07AB0" w:rsidTr="0067378E">
        <w:tc>
          <w:tcPr>
            <w:tcW w:w="2949" w:type="dxa"/>
            <w:shd w:val="clear" w:color="auto" w:fill="auto"/>
          </w:tcPr>
          <w:p w:rsidR="00DC25E2" w:rsidRDefault="00DC25E2" w:rsidP="0067378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07AB0">
              <w:rPr>
                <w:rFonts w:ascii="Times New Roman" w:hAnsi="Times New Roman"/>
                <w:sz w:val="24"/>
                <w:szCs w:val="24"/>
              </w:rPr>
              <w:t>Reikalinga techninė įranga</w:t>
            </w:r>
          </w:p>
          <w:p w:rsidR="00DC25E2" w:rsidRDefault="00DC25E2" w:rsidP="0067378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5E2" w:rsidRDefault="00DC25E2" w:rsidP="0067378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5E2" w:rsidRDefault="00DC25E2" w:rsidP="0067378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5E2" w:rsidRPr="00A07AB0" w:rsidRDefault="00DC25E2" w:rsidP="0067378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0" w:type="dxa"/>
            <w:shd w:val="clear" w:color="auto" w:fill="auto"/>
          </w:tcPr>
          <w:p w:rsidR="00DC25E2" w:rsidRPr="00A07AB0" w:rsidRDefault="00DC25E2" w:rsidP="0067378E">
            <w:pPr>
              <w:tabs>
                <w:tab w:val="left" w:pos="2505"/>
              </w:tabs>
              <w:spacing w:after="0" w:line="276" w:lineRule="auto"/>
              <w:ind w:right="454"/>
              <w:rPr>
                <w:rFonts w:ascii="Times New Roman" w:hAnsi="Times New Roman"/>
                <w:sz w:val="24"/>
                <w:szCs w:val="24"/>
              </w:rPr>
            </w:pPr>
            <w:r w:rsidRPr="00A07AB0">
              <w:rPr>
                <w:rFonts w:ascii="Times New Roman" w:hAnsi="Times New Roman"/>
                <w:sz w:val="24"/>
                <w:szCs w:val="24"/>
              </w:rPr>
              <w:t xml:space="preserve">Kompiuteris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138497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7AB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A07A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450710984"/>
                <w:placeholder>
                  <w:docPart w:val="1CED72833EA343ABB66D303C4C059914"/>
                </w:placeholder>
              </w:sdtPr>
              <w:sdtEndPr/>
              <w:sdtContent>
                <w:r>
                  <w:rPr>
                    <w:rFonts w:ascii="Times New Roman" w:hAnsi="Times New Roman"/>
                    <w:sz w:val="24"/>
                    <w:szCs w:val="24"/>
                  </w:rPr>
                  <w:t>...</w:t>
                </w:r>
              </w:sdtContent>
            </w:sdt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7AB0">
              <w:rPr>
                <w:rFonts w:ascii="Times New Roman" w:hAnsi="Times New Roman"/>
                <w:sz w:val="24"/>
                <w:szCs w:val="24"/>
              </w:rPr>
              <w:t>skaičius</w:t>
            </w:r>
          </w:p>
          <w:p w:rsidR="00DC25E2" w:rsidRPr="00A07AB0" w:rsidRDefault="00DC25E2" w:rsidP="0067378E">
            <w:pPr>
              <w:tabs>
                <w:tab w:val="left" w:pos="2505"/>
              </w:tabs>
              <w:spacing w:after="0" w:line="276" w:lineRule="auto"/>
              <w:ind w:right="454"/>
              <w:rPr>
                <w:rFonts w:ascii="Times New Roman" w:hAnsi="Times New Roman"/>
                <w:sz w:val="24"/>
                <w:szCs w:val="24"/>
              </w:rPr>
            </w:pPr>
            <w:r w:rsidRPr="00A07AB0">
              <w:rPr>
                <w:rFonts w:ascii="Times New Roman" w:hAnsi="Times New Roman"/>
                <w:sz w:val="24"/>
                <w:szCs w:val="24"/>
              </w:rPr>
              <w:t xml:space="preserve">Projektorius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805698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7AB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:rsidR="00DC25E2" w:rsidRPr="00A07AB0" w:rsidRDefault="00DC25E2" w:rsidP="0067378E">
            <w:pPr>
              <w:tabs>
                <w:tab w:val="left" w:pos="2505"/>
              </w:tabs>
              <w:spacing w:after="0" w:line="276" w:lineRule="auto"/>
              <w:ind w:right="454"/>
              <w:rPr>
                <w:rFonts w:ascii="Times New Roman" w:eastAsia="MS Gothic" w:hAnsi="Times New Roman"/>
                <w:sz w:val="24"/>
                <w:szCs w:val="24"/>
              </w:rPr>
            </w:pPr>
            <w:r w:rsidRPr="00A07AB0">
              <w:rPr>
                <w:rFonts w:ascii="Times New Roman" w:hAnsi="Times New Roman"/>
                <w:sz w:val="24"/>
                <w:szCs w:val="24"/>
              </w:rPr>
              <w:t xml:space="preserve">Skaidrių perjungimo pultelis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2036027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7AB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:rsidR="00DC25E2" w:rsidRDefault="00DC25E2" w:rsidP="0067378E">
            <w:pPr>
              <w:tabs>
                <w:tab w:val="left" w:pos="2505"/>
              </w:tabs>
              <w:spacing w:after="0" w:line="276" w:lineRule="auto"/>
              <w:ind w:right="454"/>
              <w:rPr>
                <w:rFonts w:ascii="Times New Roman" w:eastAsia="MS Gothic" w:hAnsi="Times New Roman"/>
                <w:sz w:val="24"/>
                <w:szCs w:val="24"/>
              </w:rPr>
            </w:pPr>
            <w:r w:rsidRPr="00A07AB0">
              <w:rPr>
                <w:rFonts w:ascii="Times New Roman" w:eastAsia="MS Gothic" w:hAnsi="Times New Roman"/>
                <w:sz w:val="24"/>
                <w:szCs w:val="24"/>
              </w:rPr>
              <w:t xml:space="preserve">Ekranas </w:t>
            </w:r>
            <w:sdt>
              <w:sdtPr>
                <w:rPr>
                  <w:rFonts w:ascii="Times New Roman" w:eastAsia="MS Gothic" w:hAnsi="Times New Roman"/>
                  <w:sz w:val="24"/>
                  <w:szCs w:val="24"/>
                </w:rPr>
                <w:id w:val="-1749413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07AB0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:rsidR="00DC25E2" w:rsidRPr="00A07AB0" w:rsidRDefault="00DC25E2" w:rsidP="0067378E">
            <w:pPr>
              <w:tabs>
                <w:tab w:val="left" w:pos="2505"/>
              </w:tabs>
              <w:spacing w:after="0" w:line="276" w:lineRule="auto"/>
              <w:ind w:right="4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MS Gothic" w:hAnsi="Times New Roman"/>
                <w:sz w:val="24"/>
                <w:szCs w:val="24"/>
              </w:rPr>
              <w:t>Kita ______________</w:t>
            </w:r>
          </w:p>
        </w:tc>
      </w:tr>
      <w:tr w:rsidR="00DC25E2" w:rsidRPr="00A07AB0" w:rsidTr="0067378E">
        <w:tc>
          <w:tcPr>
            <w:tcW w:w="2949" w:type="dxa"/>
            <w:shd w:val="clear" w:color="auto" w:fill="auto"/>
          </w:tcPr>
          <w:p w:rsidR="00DC25E2" w:rsidRDefault="00DC25E2" w:rsidP="0067378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07AB0">
              <w:rPr>
                <w:rFonts w:ascii="Times New Roman" w:hAnsi="Times New Roman"/>
                <w:sz w:val="24"/>
                <w:szCs w:val="24"/>
              </w:rPr>
              <w:t>Garso įranga</w:t>
            </w:r>
          </w:p>
          <w:p w:rsidR="00DC25E2" w:rsidRDefault="00DC25E2" w:rsidP="0067378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C25E2" w:rsidRPr="00A07AB0" w:rsidRDefault="00DC25E2" w:rsidP="0067378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0" w:type="dxa"/>
            <w:shd w:val="clear" w:color="auto" w:fill="auto"/>
          </w:tcPr>
          <w:p w:rsidR="00DC25E2" w:rsidRPr="00A07AB0" w:rsidRDefault="00DC25E2" w:rsidP="0067378E">
            <w:pPr>
              <w:tabs>
                <w:tab w:val="left" w:pos="2055"/>
              </w:tabs>
              <w:spacing w:after="0" w:line="276" w:lineRule="auto"/>
              <w:ind w:right="454"/>
              <w:rPr>
                <w:rStyle w:val="PlaceholderText"/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Mikrofonai -</w:t>
            </w:r>
            <w:r w:rsidR="00671C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00C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999651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0C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  <w:p w:rsidR="00DC25E2" w:rsidRDefault="00DC25E2" w:rsidP="0067378E">
            <w:pPr>
              <w:tabs>
                <w:tab w:val="left" w:pos="2055"/>
              </w:tabs>
              <w:spacing w:after="0" w:line="276" w:lineRule="auto"/>
              <w:ind w:right="454"/>
              <w:rPr>
                <w:rStyle w:val="PlaceholderText"/>
                <w:rFonts w:ascii="Times New Roman" w:hAnsi="Times New Roman"/>
                <w:color w:val="auto"/>
                <w:sz w:val="24"/>
                <w:szCs w:val="24"/>
              </w:rPr>
            </w:pPr>
            <w:r w:rsidRPr="00A07AB0">
              <w:rPr>
                <w:rStyle w:val="PlaceholderText"/>
                <w:rFonts w:ascii="Times New Roman" w:hAnsi="Times New Roman"/>
                <w:color w:val="auto"/>
                <w:sz w:val="24"/>
                <w:szCs w:val="24"/>
              </w:rPr>
              <w:t>Sinchroninis vertimas</w:t>
            </w:r>
            <w:r>
              <w:rPr>
                <w:rStyle w:val="PlaceholderText"/>
                <w:rFonts w:ascii="Times New Roman" w:hAnsi="Times New Roman"/>
                <w:color w:val="auto"/>
                <w:sz w:val="24"/>
                <w:szCs w:val="24"/>
              </w:rPr>
              <w:t>, a</w:t>
            </w:r>
            <w:r w:rsidRPr="00A07AB0">
              <w:rPr>
                <w:rStyle w:val="PlaceholderText"/>
                <w:rFonts w:ascii="Times New Roman" w:hAnsi="Times New Roman"/>
                <w:color w:val="auto"/>
                <w:sz w:val="24"/>
                <w:szCs w:val="24"/>
              </w:rPr>
              <w:t xml:space="preserve">usinės </w:t>
            </w:r>
            <w:sdt>
              <w:sdtPr>
                <w:rPr>
                  <w:rStyle w:val="PlaceholderText"/>
                  <w:rFonts w:ascii="Times New Roman" w:hAnsi="Times New Roman"/>
                  <w:color w:val="auto"/>
                  <w:sz w:val="24"/>
                  <w:szCs w:val="24"/>
                </w:rPr>
                <w:id w:val="-1047833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PlaceholderText"/>
                </w:rPr>
              </w:sdtEndPr>
              <w:sdtContent>
                <w:r w:rsidRPr="00A07AB0">
                  <w:rPr>
                    <w:rStyle w:val="PlaceholderText"/>
                    <w:rFonts w:ascii="Segoe UI Symbol" w:eastAsia="MS Gothic" w:hAnsi="Segoe UI Symbol" w:cs="Segoe UI Symbol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Pr="00A07AB0">
              <w:rPr>
                <w:rStyle w:val="PlaceholderText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Style w:val="PlaceholderText"/>
                <w:rFonts w:ascii="Times New Roman" w:hAnsi="Times New Roman"/>
                <w:color w:val="auto"/>
                <w:sz w:val="24"/>
                <w:szCs w:val="24"/>
              </w:rPr>
              <w:t xml:space="preserve">  </w:t>
            </w:r>
            <w:sdt>
              <w:sdtPr>
                <w:rPr>
                  <w:rStyle w:val="PlaceholderText"/>
                  <w:rFonts w:ascii="Times New Roman" w:hAnsi="Times New Roman"/>
                  <w:color w:val="auto"/>
                  <w:sz w:val="24"/>
                  <w:szCs w:val="24"/>
                </w:rPr>
                <w:id w:val="337662127"/>
                <w:placeholder>
                  <w:docPart w:val="1CED72833EA343ABB66D303C4C059914"/>
                </w:placeholder>
              </w:sdtPr>
              <w:sdtEndPr>
                <w:rPr>
                  <w:rStyle w:val="PlaceholderText"/>
                </w:rPr>
              </w:sdtEndPr>
              <w:sdtContent>
                <w:r>
                  <w:rPr>
                    <w:rStyle w:val="PlaceholderText"/>
                    <w:rFonts w:ascii="Times New Roman" w:hAnsi="Times New Roman"/>
                    <w:color w:val="auto"/>
                    <w:sz w:val="24"/>
                    <w:szCs w:val="24"/>
                  </w:rPr>
                  <w:t>...</w:t>
                </w:r>
              </w:sdtContent>
            </w:sdt>
            <w:r>
              <w:rPr>
                <w:rStyle w:val="PlaceholderText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A07AB0">
              <w:rPr>
                <w:rStyle w:val="PlaceholderText"/>
                <w:rFonts w:ascii="Times New Roman" w:hAnsi="Times New Roman"/>
                <w:color w:val="auto"/>
                <w:sz w:val="24"/>
                <w:szCs w:val="24"/>
              </w:rPr>
              <w:t>skaičius</w:t>
            </w:r>
          </w:p>
          <w:p w:rsidR="00DC25E2" w:rsidRPr="00A07AB0" w:rsidRDefault="00DC25E2" w:rsidP="0067378E">
            <w:pPr>
              <w:tabs>
                <w:tab w:val="left" w:pos="2055"/>
              </w:tabs>
              <w:spacing w:after="0" w:line="276" w:lineRule="auto"/>
              <w:ind w:right="45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Kita _____________</w:t>
            </w:r>
          </w:p>
        </w:tc>
      </w:tr>
      <w:tr w:rsidR="00DC25E2" w:rsidRPr="00A07AB0" w:rsidTr="0067378E">
        <w:tc>
          <w:tcPr>
            <w:tcW w:w="2949" w:type="dxa"/>
            <w:shd w:val="clear" w:color="auto" w:fill="auto"/>
          </w:tcPr>
          <w:p w:rsidR="00DC25E2" w:rsidRPr="00A07AB0" w:rsidRDefault="00DC25E2" w:rsidP="0067378E">
            <w:pPr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07AB0">
              <w:rPr>
                <w:rFonts w:ascii="Times New Roman" w:hAnsi="Times New Roman"/>
                <w:sz w:val="24"/>
                <w:szCs w:val="24"/>
              </w:rPr>
              <w:t>Kitos pastabos / klausimai</w:t>
            </w:r>
            <w:r w:rsidRPr="00A07AB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6690" w:type="dxa"/>
            <w:shd w:val="clear" w:color="auto" w:fill="auto"/>
          </w:tcPr>
          <w:p w:rsidR="00DC25E2" w:rsidRPr="00A07AB0" w:rsidRDefault="00DC25E2" w:rsidP="0067378E">
            <w:pPr>
              <w:spacing w:after="0" w:line="276" w:lineRule="auto"/>
              <w:ind w:right="45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C25E2" w:rsidRDefault="00DC25E2" w:rsidP="00DC25E2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DC25E2" w:rsidRDefault="00DC25E2" w:rsidP="00DC25E2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Siūlomas valstybės turto nuompinigių dydis __________________________________________</w:t>
      </w:r>
    </w:p>
    <w:p w:rsidR="00DC25E2" w:rsidRPr="00C15556" w:rsidRDefault="00DC25E2" w:rsidP="00DC25E2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/>
        </w:rPr>
        <w:t>(įrašyti</w:t>
      </w:r>
      <w:r w:rsidR="00671CB6">
        <w:rPr>
          <w:rFonts w:ascii="Times New Roman" w:hAnsi="Times New Roman"/>
        </w:rPr>
        <w:t xml:space="preserve"> skaičiais ir žodžiais</w:t>
      </w:r>
      <w:r>
        <w:rPr>
          <w:rFonts w:ascii="Times New Roman" w:hAnsi="Times New Roman"/>
        </w:rPr>
        <w:t>)</w:t>
      </w:r>
    </w:p>
    <w:p w:rsidR="00DC25E2" w:rsidRPr="00A07AB0" w:rsidRDefault="00DC25E2" w:rsidP="00DC25E2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DC25E2" w:rsidRPr="00A07AB0" w:rsidRDefault="00DC25E2" w:rsidP="00DC25E2">
      <w:pPr>
        <w:spacing w:line="276" w:lineRule="auto"/>
        <w:ind w:left="2592" w:firstLine="1296"/>
        <w:rPr>
          <w:rFonts w:ascii="Times New Roman" w:hAnsi="Times New Roman"/>
          <w:sz w:val="24"/>
          <w:szCs w:val="24"/>
        </w:rPr>
      </w:pPr>
    </w:p>
    <w:p w:rsidR="00DC25E2" w:rsidRPr="00A07AB0" w:rsidRDefault="00DC25E2" w:rsidP="00DC25E2">
      <w:pPr>
        <w:spacing w:line="276" w:lineRule="auto"/>
        <w:ind w:left="1843" w:firstLine="1843"/>
        <w:rPr>
          <w:rFonts w:ascii="Times New Roman" w:hAnsi="Times New Roman"/>
          <w:sz w:val="24"/>
          <w:szCs w:val="24"/>
        </w:rPr>
      </w:pPr>
      <w:r w:rsidRPr="00A07AB0">
        <w:rPr>
          <w:rFonts w:ascii="Times New Roman" w:hAnsi="Times New Roman"/>
          <w:sz w:val="24"/>
          <w:szCs w:val="24"/>
        </w:rPr>
        <w:t xml:space="preserve">Vardas, pavardė, </w:t>
      </w:r>
      <w:r>
        <w:rPr>
          <w:rFonts w:ascii="Times New Roman" w:hAnsi="Times New Roman"/>
          <w:sz w:val="24"/>
          <w:szCs w:val="24"/>
        </w:rPr>
        <w:t>parašas</w:t>
      </w:r>
      <w:r w:rsidRPr="00A07AB0">
        <w:rPr>
          <w:rFonts w:ascii="Times New Roman" w:hAnsi="Times New Roman"/>
          <w:sz w:val="24"/>
          <w:szCs w:val="24"/>
        </w:rPr>
        <w:t xml:space="preserve"> _____________________</w:t>
      </w:r>
      <w:r>
        <w:rPr>
          <w:rFonts w:ascii="Times New Roman" w:hAnsi="Times New Roman"/>
          <w:sz w:val="24"/>
          <w:szCs w:val="24"/>
        </w:rPr>
        <w:t>________</w:t>
      </w:r>
    </w:p>
    <w:p w:rsidR="00D57142" w:rsidRPr="00A07AB0" w:rsidRDefault="00D57142" w:rsidP="00DC25E2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D57142" w:rsidRPr="00A07AB0" w:rsidSect="005A115D">
      <w:pgSz w:w="11906" w:h="16838" w:code="9"/>
      <w:pgMar w:top="1134" w:right="567" w:bottom="851" w:left="1701" w:header="567" w:footer="567" w:gutter="0"/>
      <w:paperSrc w:first="15" w:other="15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7C5" w:rsidRDefault="005837C5" w:rsidP="00310BE3">
      <w:pPr>
        <w:spacing w:after="0" w:line="240" w:lineRule="auto"/>
      </w:pPr>
      <w:r>
        <w:separator/>
      </w:r>
    </w:p>
  </w:endnote>
  <w:endnote w:type="continuationSeparator" w:id="0">
    <w:p w:rsidR="005837C5" w:rsidRDefault="005837C5" w:rsidP="00310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7C5" w:rsidRDefault="005837C5" w:rsidP="00310BE3">
      <w:pPr>
        <w:spacing w:after="0" w:line="240" w:lineRule="auto"/>
      </w:pPr>
      <w:r>
        <w:separator/>
      </w:r>
    </w:p>
  </w:footnote>
  <w:footnote w:type="continuationSeparator" w:id="0">
    <w:p w:rsidR="005837C5" w:rsidRDefault="005837C5" w:rsidP="00310BE3">
      <w:pPr>
        <w:spacing w:after="0" w:line="240" w:lineRule="auto"/>
      </w:pPr>
      <w:r>
        <w:continuationSeparator/>
      </w:r>
    </w:p>
  </w:footnote>
  <w:footnote w:id="1">
    <w:p w:rsidR="00DC25E2" w:rsidRPr="00310BE3" w:rsidRDefault="00DC25E2" w:rsidP="00DC25E2">
      <w:pPr>
        <w:pStyle w:val="FootnoteText"/>
        <w:rPr>
          <w:rFonts w:ascii="Times New Roman" w:hAnsi="Times New Roman"/>
        </w:rPr>
      </w:pPr>
      <w:r w:rsidRPr="00310BE3">
        <w:rPr>
          <w:rStyle w:val="FootnoteReference"/>
          <w:rFonts w:ascii="Times New Roman" w:hAnsi="Times New Roman"/>
        </w:rPr>
        <w:footnoteRef/>
      </w:r>
      <w:r w:rsidRPr="00310BE3">
        <w:rPr>
          <w:rFonts w:ascii="Times New Roman" w:hAnsi="Times New Roman"/>
        </w:rPr>
        <w:t xml:space="preserve"> Renginio pasiruošimo laikas yra apmokestinamas</w:t>
      </w:r>
    </w:p>
  </w:footnote>
  <w:footnote w:id="2">
    <w:p w:rsidR="00DC25E2" w:rsidRDefault="00DC25E2" w:rsidP="00DC25E2">
      <w:pPr>
        <w:pStyle w:val="FootnoteText"/>
        <w:rPr>
          <w:rFonts w:ascii="Times New Roman" w:hAnsi="Times New Roman"/>
        </w:rPr>
      </w:pPr>
      <w:r w:rsidRPr="00310BE3">
        <w:rPr>
          <w:rStyle w:val="FootnoteReference"/>
          <w:rFonts w:ascii="Times New Roman" w:hAnsi="Times New Roman"/>
        </w:rPr>
        <w:footnoteRef/>
      </w:r>
      <w:r w:rsidRPr="00310BE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Alkoholiniai gėrimai ir karštas maistas Bibliotekos renginiuose draudžiamas. Išimtys suteikiamos tik oficialių priėmimų metu Bibliotekos direktoriaus įsakymu.</w:t>
      </w:r>
    </w:p>
    <w:p w:rsidR="00DC25E2" w:rsidRPr="00310BE3" w:rsidRDefault="00DC25E2" w:rsidP="00DC25E2">
      <w:pPr>
        <w:pStyle w:val="FootnoteText"/>
        <w:rPr>
          <w:rFonts w:ascii="Times New Roman" w:hAnsi="Times New Roma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84E10"/>
    <w:multiLevelType w:val="hybridMultilevel"/>
    <w:tmpl w:val="0F825E4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E28D2"/>
    <w:multiLevelType w:val="hybridMultilevel"/>
    <w:tmpl w:val="C98CA16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71B81"/>
    <w:multiLevelType w:val="hybridMultilevel"/>
    <w:tmpl w:val="ECB21FE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493"/>
    <w:rsid w:val="0000623B"/>
    <w:rsid w:val="00014933"/>
    <w:rsid w:val="0002194A"/>
    <w:rsid w:val="00041CAF"/>
    <w:rsid w:val="00057211"/>
    <w:rsid w:val="0007454B"/>
    <w:rsid w:val="00097A98"/>
    <w:rsid w:val="000D6194"/>
    <w:rsid w:val="000E06A6"/>
    <w:rsid w:val="000F5042"/>
    <w:rsid w:val="0014674D"/>
    <w:rsid w:val="00175972"/>
    <w:rsid w:val="00192954"/>
    <w:rsid w:val="00193454"/>
    <w:rsid w:val="001D766A"/>
    <w:rsid w:val="0021053D"/>
    <w:rsid w:val="0022381C"/>
    <w:rsid w:val="00242E33"/>
    <w:rsid w:val="00276A81"/>
    <w:rsid w:val="002870FA"/>
    <w:rsid w:val="002911B2"/>
    <w:rsid w:val="00293D26"/>
    <w:rsid w:val="002A058B"/>
    <w:rsid w:val="002A1715"/>
    <w:rsid w:val="002A3983"/>
    <w:rsid w:val="002B11AA"/>
    <w:rsid w:val="002E4DC4"/>
    <w:rsid w:val="00310BE3"/>
    <w:rsid w:val="0031210D"/>
    <w:rsid w:val="003229B2"/>
    <w:rsid w:val="003316A3"/>
    <w:rsid w:val="00331DBF"/>
    <w:rsid w:val="00340B21"/>
    <w:rsid w:val="00353F19"/>
    <w:rsid w:val="0035425E"/>
    <w:rsid w:val="00354CE4"/>
    <w:rsid w:val="00373135"/>
    <w:rsid w:val="003859A9"/>
    <w:rsid w:val="003900D0"/>
    <w:rsid w:val="00395D22"/>
    <w:rsid w:val="00396988"/>
    <w:rsid w:val="003C3151"/>
    <w:rsid w:val="003E00CD"/>
    <w:rsid w:val="003E42FF"/>
    <w:rsid w:val="003F5E62"/>
    <w:rsid w:val="003F5F51"/>
    <w:rsid w:val="004022C0"/>
    <w:rsid w:val="00474F8B"/>
    <w:rsid w:val="004D30F9"/>
    <w:rsid w:val="004E48E0"/>
    <w:rsid w:val="004F5BE5"/>
    <w:rsid w:val="004F716D"/>
    <w:rsid w:val="00513730"/>
    <w:rsid w:val="005176C5"/>
    <w:rsid w:val="00540D33"/>
    <w:rsid w:val="0054197D"/>
    <w:rsid w:val="0056125C"/>
    <w:rsid w:val="005663B7"/>
    <w:rsid w:val="00573D39"/>
    <w:rsid w:val="005837C5"/>
    <w:rsid w:val="005A115D"/>
    <w:rsid w:val="005A1B1F"/>
    <w:rsid w:val="005A2A97"/>
    <w:rsid w:val="00615F61"/>
    <w:rsid w:val="00616C68"/>
    <w:rsid w:val="006177F8"/>
    <w:rsid w:val="00641C7B"/>
    <w:rsid w:val="00671CB6"/>
    <w:rsid w:val="00694CC7"/>
    <w:rsid w:val="006A5EC0"/>
    <w:rsid w:val="006B0A43"/>
    <w:rsid w:val="006B5872"/>
    <w:rsid w:val="006C5478"/>
    <w:rsid w:val="006E11FA"/>
    <w:rsid w:val="0071505B"/>
    <w:rsid w:val="00732BA0"/>
    <w:rsid w:val="00737221"/>
    <w:rsid w:val="00755055"/>
    <w:rsid w:val="007649D2"/>
    <w:rsid w:val="00764A25"/>
    <w:rsid w:val="00771EEF"/>
    <w:rsid w:val="00782CCC"/>
    <w:rsid w:val="00785489"/>
    <w:rsid w:val="007B0EED"/>
    <w:rsid w:val="007B108F"/>
    <w:rsid w:val="007C60AA"/>
    <w:rsid w:val="008047D4"/>
    <w:rsid w:val="00814BE1"/>
    <w:rsid w:val="008540C8"/>
    <w:rsid w:val="00862426"/>
    <w:rsid w:val="00867838"/>
    <w:rsid w:val="00870C0C"/>
    <w:rsid w:val="008863AB"/>
    <w:rsid w:val="008B3B30"/>
    <w:rsid w:val="008D28A1"/>
    <w:rsid w:val="008E54C1"/>
    <w:rsid w:val="008E7962"/>
    <w:rsid w:val="00916695"/>
    <w:rsid w:val="0092454D"/>
    <w:rsid w:val="0092677F"/>
    <w:rsid w:val="00974493"/>
    <w:rsid w:val="00994817"/>
    <w:rsid w:val="009E0F2F"/>
    <w:rsid w:val="009F3FF6"/>
    <w:rsid w:val="00A07AB0"/>
    <w:rsid w:val="00A21A2D"/>
    <w:rsid w:val="00A21D9B"/>
    <w:rsid w:val="00A26604"/>
    <w:rsid w:val="00A77F0C"/>
    <w:rsid w:val="00A8608E"/>
    <w:rsid w:val="00AE44F4"/>
    <w:rsid w:val="00AE6671"/>
    <w:rsid w:val="00B11363"/>
    <w:rsid w:val="00B457B5"/>
    <w:rsid w:val="00B610BF"/>
    <w:rsid w:val="00B75AED"/>
    <w:rsid w:val="00B75B53"/>
    <w:rsid w:val="00BB49E7"/>
    <w:rsid w:val="00C0522D"/>
    <w:rsid w:val="00C10BC2"/>
    <w:rsid w:val="00C15556"/>
    <w:rsid w:val="00C21297"/>
    <w:rsid w:val="00C430F2"/>
    <w:rsid w:val="00C73F5D"/>
    <w:rsid w:val="00C85E29"/>
    <w:rsid w:val="00CA567C"/>
    <w:rsid w:val="00CE0FC1"/>
    <w:rsid w:val="00CE3B47"/>
    <w:rsid w:val="00D22CDB"/>
    <w:rsid w:val="00D4016E"/>
    <w:rsid w:val="00D44788"/>
    <w:rsid w:val="00D44C6E"/>
    <w:rsid w:val="00D508B6"/>
    <w:rsid w:val="00D537B9"/>
    <w:rsid w:val="00D57142"/>
    <w:rsid w:val="00D62F79"/>
    <w:rsid w:val="00D7370D"/>
    <w:rsid w:val="00D80D40"/>
    <w:rsid w:val="00DB5E12"/>
    <w:rsid w:val="00DC0B13"/>
    <w:rsid w:val="00DC25E2"/>
    <w:rsid w:val="00DF59A6"/>
    <w:rsid w:val="00E1722A"/>
    <w:rsid w:val="00E20E61"/>
    <w:rsid w:val="00E232D7"/>
    <w:rsid w:val="00E44138"/>
    <w:rsid w:val="00E666C4"/>
    <w:rsid w:val="00E75EF2"/>
    <w:rsid w:val="00E91CF9"/>
    <w:rsid w:val="00E92A50"/>
    <w:rsid w:val="00E93088"/>
    <w:rsid w:val="00EC4436"/>
    <w:rsid w:val="00EE364C"/>
    <w:rsid w:val="00F10883"/>
    <w:rsid w:val="00F167DF"/>
    <w:rsid w:val="00F2354B"/>
    <w:rsid w:val="00F24BEF"/>
    <w:rsid w:val="00F63728"/>
    <w:rsid w:val="00F83AF1"/>
    <w:rsid w:val="00F8798C"/>
    <w:rsid w:val="00FC075D"/>
    <w:rsid w:val="00FC5E57"/>
    <w:rsid w:val="00FD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9FD257-889D-4295-8AD5-5A195983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571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E42FF"/>
    <w:pPr>
      <w:ind w:left="720"/>
      <w:contextualSpacing/>
    </w:pPr>
  </w:style>
  <w:style w:type="character" w:styleId="PlaceholderText">
    <w:name w:val="Placeholder Text"/>
    <w:uiPriority w:val="99"/>
    <w:semiHidden/>
    <w:rsid w:val="006C547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44C6E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0BE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310BE3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310BE3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B75A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5AE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75AE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5AE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75AED"/>
    <w:rPr>
      <w:b/>
      <w:bCs/>
      <w:lang w:eastAsia="en-US"/>
    </w:rPr>
  </w:style>
  <w:style w:type="character" w:customStyle="1" w:styleId="Stilius6">
    <w:name w:val="Stilius6"/>
    <w:uiPriority w:val="1"/>
    <w:rsid w:val="00DF59A6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F8798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Buciute\Desktop\Pra&#353;ymas-d&#279;l-renginio-rengimo_2018-11-08-redaguota-2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CED72833EA343ABB66D303C4C059914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E9C123B7-C4F6-48C3-BDDA-D2DA04C91D8A}"/>
      </w:docPartPr>
      <w:docPartBody>
        <w:p w:rsidR="00E73CF6" w:rsidRDefault="00A702FA" w:rsidP="00A702FA">
          <w:pPr>
            <w:pStyle w:val="1CED72833EA343ABB66D303C4C059914"/>
          </w:pPr>
          <w:r w:rsidRPr="0020377B">
            <w:rPr>
              <w:rStyle w:val="PlaceholderText"/>
            </w:rPr>
            <w:t>Norėdami įvesti tekstą, spustelėkite arba bakstelėkite čia.</w:t>
          </w:r>
        </w:p>
      </w:docPartBody>
    </w:docPart>
    <w:docPart>
      <w:docPartPr>
        <w:name w:val="3D840177A4954F0C881358776D1A76AD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94A1A9B0-C0C7-4D50-8468-4CD4297F872C}"/>
      </w:docPartPr>
      <w:docPartBody>
        <w:p w:rsidR="00E73CF6" w:rsidRDefault="00A702FA" w:rsidP="00A702FA">
          <w:pPr>
            <w:pStyle w:val="3D840177A4954F0C881358776D1A76AD"/>
          </w:pPr>
          <w:r w:rsidRPr="00571334">
            <w:rPr>
              <w:rStyle w:val="PlaceholderText"/>
            </w:rPr>
            <w:t>Norėdami įvesti tekstą, spustelėkite arba bakstelėkite čia.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B2E"/>
    <w:rsid w:val="00015B2E"/>
    <w:rsid w:val="00083E5E"/>
    <w:rsid w:val="000E279B"/>
    <w:rsid w:val="002B66AA"/>
    <w:rsid w:val="003603C4"/>
    <w:rsid w:val="00395B95"/>
    <w:rsid w:val="003C7754"/>
    <w:rsid w:val="003D1F90"/>
    <w:rsid w:val="0045571F"/>
    <w:rsid w:val="00504DC1"/>
    <w:rsid w:val="005D7412"/>
    <w:rsid w:val="0065399B"/>
    <w:rsid w:val="00667BF9"/>
    <w:rsid w:val="007961FC"/>
    <w:rsid w:val="00901FDA"/>
    <w:rsid w:val="009C045B"/>
    <w:rsid w:val="00A702FA"/>
    <w:rsid w:val="00AA3FBC"/>
    <w:rsid w:val="00B71B58"/>
    <w:rsid w:val="00BC3621"/>
    <w:rsid w:val="00C000B5"/>
    <w:rsid w:val="00CA0475"/>
    <w:rsid w:val="00D11C6E"/>
    <w:rsid w:val="00E73CF6"/>
    <w:rsid w:val="00EB5353"/>
    <w:rsid w:val="00F543E1"/>
    <w:rsid w:val="00FB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A702FA"/>
    <w:rPr>
      <w:color w:val="808080"/>
    </w:rPr>
  </w:style>
  <w:style w:type="paragraph" w:customStyle="1" w:styleId="FB5114AC50DC4BFE8F6CF824B4901187">
    <w:name w:val="FB5114AC50DC4BFE8F6CF824B4901187"/>
  </w:style>
  <w:style w:type="paragraph" w:customStyle="1" w:styleId="97414267F3004E61ABE31D0555E96918">
    <w:name w:val="97414267F3004E61ABE31D0555E96918"/>
  </w:style>
  <w:style w:type="paragraph" w:customStyle="1" w:styleId="1CED72833EA343ABB66D303C4C059914">
    <w:name w:val="1CED72833EA343ABB66D303C4C059914"/>
    <w:rsid w:val="00A702FA"/>
  </w:style>
  <w:style w:type="paragraph" w:customStyle="1" w:styleId="3D840177A4954F0C881358776D1A76AD">
    <w:name w:val="3D840177A4954F0C881358776D1A76AD"/>
    <w:rsid w:val="00A702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56F5ACACCBEC394597DC00B4183E394E" ma:contentTypeVersion="4" ma:contentTypeDescription="Kurkite naują dokumentą." ma:contentTypeScope="" ma:versionID="cae59fa1e2648c86f34cd2810f81bd3f">
  <xsd:schema xmlns:xsd="http://www.w3.org/2001/XMLSchema" xmlns:xs="http://www.w3.org/2001/XMLSchema" xmlns:p="http://schemas.microsoft.com/office/2006/metadata/properties" xmlns:ns2="54523a55-646f-4880-b30e-46a56cfee6a7" xmlns:ns3="b2806f03-ea87-4fba-ada3-a95c13909260" targetNamespace="http://schemas.microsoft.com/office/2006/metadata/properties" ma:root="true" ma:fieldsID="91e5d99cb22b54b92389a887313fec66" ns2:_="" ns3:_="">
    <xsd:import namespace="54523a55-646f-4880-b30e-46a56cfee6a7"/>
    <xsd:import namespace="b2806f03-ea87-4fba-ada3-a95c139092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523a55-646f-4880-b30e-46a56cfee6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806f03-ea87-4fba-ada3-a95c139092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53ED2-FCBE-44A5-A4C0-FA1F18876F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D2151B-707A-4D21-BA82-27281778C2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CC6633-6342-4349-A99A-2C3E115CF6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523a55-646f-4880-b30e-46a56cfee6a7"/>
    <ds:schemaRef ds:uri="b2806f03-ea87-4fba-ada3-a95c139092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68C27F-5F77-415F-89C6-B0FC6054E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Prašymas-dėl-renginio-rengimo_2018-11-08-redaguota-2.dotm</Template>
  <TotalTime>0</TotalTime>
  <Pages>2</Pages>
  <Words>1345</Words>
  <Characters>767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Bučiūtė</dc:creator>
  <cp:keywords/>
  <dc:description/>
  <cp:lastModifiedBy>Donata Baniūnienė</cp:lastModifiedBy>
  <cp:revision>2</cp:revision>
  <cp:lastPrinted>2019-05-24T08:38:00Z</cp:lastPrinted>
  <dcterms:created xsi:type="dcterms:W3CDTF">2022-02-21T10:14:00Z</dcterms:created>
  <dcterms:modified xsi:type="dcterms:W3CDTF">2022-02-21T10:14:00Z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0x01010056F5ACACCBEC394597DC00B4183E394E</vt:lpwstr>
  </property>
</Properties>
</file>